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EAF" w:rsidRPr="00051579" w:rsidRDefault="00436551" w:rsidP="00445B52">
      <w:pPr>
        <w:jc w:val="center"/>
        <w:rPr>
          <w:rFonts w:cs="B Nazanin"/>
          <w:b/>
          <w:bCs/>
          <w:rtl/>
        </w:rPr>
      </w:pPr>
      <w:bookmarkStart w:id="0" w:name="_GoBack"/>
      <w:r w:rsidRPr="00990CC6">
        <w:rPr>
          <w:rFonts w:ascii="IranNastaliq" w:hAnsi="IranNastaliq" w:cs="IranNastaliq" w:hint="cs"/>
          <w:noProof/>
          <w:color w:val="003366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5839943</wp:posOffset>
            </wp:positionH>
            <wp:positionV relativeFrom="paragraph">
              <wp:posOffset>-253782</wp:posOffset>
            </wp:positionV>
            <wp:extent cx="695089" cy="879475"/>
            <wp:effectExtent l="0" t="0" r="0" b="0"/>
            <wp:wrapNone/>
            <wp:docPr id="3" name="Picture 1" descr="E:\آرم و امضاء\Logo\مدیریت پژوهشي و فناور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آرم و امضاء\Logo\مدیریت پژوهشي و فناوري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409" cy="884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 w:rsidR="00A23EAF" w:rsidRPr="00051579">
        <w:rPr>
          <w:rFonts w:ascii="Arial" w:hAnsi="Arial" w:cs="B Nazanin" w:hint="cs"/>
          <w:b/>
          <w:bCs/>
          <w:rtl/>
        </w:rPr>
        <w:t>بسمه تعالی</w:t>
      </w:r>
    </w:p>
    <w:p w:rsidR="00667395" w:rsidRPr="00667395" w:rsidRDefault="00A23EAF" w:rsidP="00667395">
      <w:pPr>
        <w:jc w:val="center"/>
        <w:rPr>
          <w:rFonts w:cs="B Nazanin"/>
          <w:rtl/>
          <w:lang w:bidi="fa-IR"/>
        </w:rPr>
      </w:pPr>
      <w:r w:rsidRPr="00667395">
        <w:rPr>
          <w:rFonts w:ascii="Arial" w:hAnsi="Arial" w:cs="B Nazanin" w:hint="cs"/>
          <w:rtl/>
        </w:rPr>
        <w:t xml:space="preserve">فرم </w:t>
      </w:r>
      <w:r w:rsidR="00667395">
        <w:rPr>
          <w:rFonts w:ascii="Arial" w:hAnsi="Arial" w:cs="B Nazanin" w:hint="cs"/>
          <w:rtl/>
        </w:rPr>
        <w:t xml:space="preserve">شماره(1): </w:t>
      </w:r>
      <w:r w:rsidRPr="00667395">
        <w:rPr>
          <w:rFonts w:ascii="Arial" w:hAnsi="Arial" w:cs="B Nazanin" w:hint="cs"/>
          <w:rtl/>
        </w:rPr>
        <w:t xml:space="preserve">درخواست </w:t>
      </w:r>
      <w:r w:rsidR="00A35201" w:rsidRPr="00667395">
        <w:rPr>
          <w:rFonts w:ascii="Arial" w:hAnsi="Arial" w:cs="B Nazanin" w:hint="cs"/>
          <w:rtl/>
        </w:rPr>
        <w:t>پرداخت هزينه</w:t>
      </w:r>
      <w:r w:rsidR="00D607E2">
        <w:rPr>
          <w:rFonts w:ascii="Arial" w:hAnsi="Arial" w:cs="B Nazanin" w:hint="cs"/>
          <w:rtl/>
          <w:lang w:bidi="fa-IR"/>
        </w:rPr>
        <w:t xml:space="preserve"> اعضاء هيئت علمي</w:t>
      </w:r>
      <w:r w:rsidR="00A35201" w:rsidRPr="00667395">
        <w:rPr>
          <w:rFonts w:ascii="Arial" w:hAnsi="Arial" w:cs="B Nazanin" w:hint="cs"/>
          <w:rtl/>
        </w:rPr>
        <w:t xml:space="preserve"> به استناد</w:t>
      </w:r>
    </w:p>
    <w:p w:rsidR="00A35201" w:rsidRPr="0080132D" w:rsidRDefault="00A35201" w:rsidP="00A35201">
      <w:pPr>
        <w:jc w:val="center"/>
        <w:rPr>
          <w:rtl/>
        </w:rPr>
      </w:pPr>
      <w:r w:rsidRPr="009E5644">
        <w:rPr>
          <w:rFonts w:cs="B Nazanin" w:hint="cs"/>
          <w:b/>
          <w:bCs/>
          <w:rtl/>
          <w:lang w:bidi="fa-IR"/>
        </w:rPr>
        <w:t xml:space="preserve">آئین </w:t>
      </w:r>
      <w:r w:rsidRPr="009E5644">
        <w:rPr>
          <w:rFonts w:cs="B Nazanin" w:hint="cs"/>
          <w:b/>
          <w:bCs/>
          <w:rtl/>
        </w:rPr>
        <w:t xml:space="preserve">نامه </w:t>
      </w:r>
      <w:r w:rsidRPr="009E5644">
        <w:rPr>
          <w:rFonts w:cs="B Nazanin"/>
          <w:b/>
          <w:bCs/>
          <w:rtl/>
        </w:rPr>
        <w:t xml:space="preserve">اعتبار </w:t>
      </w:r>
      <w:r w:rsidRPr="009E5644">
        <w:rPr>
          <w:rFonts w:cs="B Nazanin" w:hint="cs"/>
          <w:b/>
          <w:bCs/>
          <w:rtl/>
        </w:rPr>
        <w:t>پژوهانه</w:t>
      </w:r>
      <w:r w:rsidRPr="009E5644">
        <w:rPr>
          <w:rFonts w:cs="B Nazanin"/>
          <w:b/>
          <w:bCs/>
          <w:rtl/>
        </w:rPr>
        <w:t xml:space="preserve"> </w:t>
      </w:r>
      <w:r w:rsidRPr="009E5644">
        <w:rPr>
          <w:rFonts w:cs="B Nazanin" w:hint="cs"/>
          <w:b/>
          <w:bCs/>
          <w:rtl/>
        </w:rPr>
        <w:t>(</w:t>
      </w:r>
      <w:r w:rsidRPr="009E5644">
        <w:rPr>
          <w:rFonts w:cs="B Nazanin"/>
          <w:b/>
          <w:bCs/>
          <w:rtl/>
        </w:rPr>
        <w:t>گرنت</w:t>
      </w:r>
      <w:r w:rsidRPr="009E5644">
        <w:rPr>
          <w:rFonts w:cs="B Nazanin" w:hint="cs"/>
          <w:b/>
          <w:bCs/>
          <w:rtl/>
        </w:rPr>
        <w:t>)</w:t>
      </w:r>
    </w:p>
    <w:tbl>
      <w:tblPr>
        <w:bidiVisual/>
        <w:tblW w:w="103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5"/>
        <w:gridCol w:w="3937"/>
        <w:gridCol w:w="1546"/>
        <w:gridCol w:w="14"/>
        <w:gridCol w:w="1540"/>
        <w:gridCol w:w="350"/>
        <w:gridCol w:w="966"/>
        <w:gridCol w:w="1320"/>
        <w:gridCol w:w="360"/>
      </w:tblGrid>
      <w:tr w:rsidR="007436F7" w:rsidRPr="00A23EAF" w:rsidTr="007436F7">
        <w:trPr>
          <w:trHeight w:val="330"/>
        </w:trPr>
        <w:tc>
          <w:tcPr>
            <w:tcW w:w="7722" w:type="dxa"/>
            <w:gridSpan w:val="6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FFFFFF" w:themeColor="background1"/>
            </w:tcBorders>
            <w:shd w:val="clear" w:color="auto" w:fill="auto"/>
            <w:noWrap/>
            <w:vAlign w:val="bottom"/>
          </w:tcPr>
          <w:p w:rsidR="007436F7" w:rsidRPr="0082016D" w:rsidRDefault="007436F7" w:rsidP="00A23EAF">
            <w:pPr>
              <w:rPr>
                <w:rFonts w:ascii="Arial" w:hAnsi="Arial" w:cs="B Homa"/>
                <w:b/>
                <w:bCs/>
                <w:sz w:val="20"/>
                <w:szCs w:val="20"/>
              </w:rPr>
            </w:pPr>
            <w:r w:rsidRPr="0082016D"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 xml:space="preserve">  مشخصات  متقاضی:</w:t>
            </w:r>
          </w:p>
        </w:tc>
        <w:tc>
          <w:tcPr>
            <w:tcW w:w="966" w:type="dxa"/>
            <w:tcBorders>
              <w:top w:val="double" w:sz="6" w:space="0" w:color="auto"/>
              <w:left w:val="double" w:sz="6" w:space="0" w:color="FFFFFF" w:themeColor="background1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7436F7" w:rsidRPr="0082016D" w:rsidRDefault="007436F7" w:rsidP="007436F7">
            <w:pPr>
              <w:jc w:val="right"/>
              <w:rPr>
                <w:rFonts w:ascii="Arial" w:hAnsi="Arial" w:cs="B Homa"/>
                <w:b/>
                <w:bCs/>
                <w:sz w:val="20"/>
                <w:szCs w:val="20"/>
              </w:rPr>
            </w:pPr>
            <w:r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>تاريخ:</w:t>
            </w:r>
          </w:p>
        </w:tc>
        <w:tc>
          <w:tcPr>
            <w:tcW w:w="16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7436F7" w:rsidRPr="0082016D" w:rsidRDefault="007436F7" w:rsidP="00A23EAF">
            <w:pPr>
              <w:rPr>
                <w:rFonts w:ascii="Arial" w:hAnsi="Arial" w:cs="B Homa"/>
                <w:b/>
                <w:bCs/>
                <w:sz w:val="20"/>
                <w:szCs w:val="20"/>
              </w:rPr>
            </w:pPr>
          </w:p>
        </w:tc>
      </w:tr>
      <w:tr w:rsidR="00800C99" w:rsidRPr="00A23EAF" w:rsidTr="003F0D6D">
        <w:trPr>
          <w:trHeight w:val="420"/>
        </w:trPr>
        <w:tc>
          <w:tcPr>
            <w:tcW w:w="10368" w:type="dxa"/>
            <w:gridSpan w:val="9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00C99" w:rsidRPr="0082016D" w:rsidRDefault="00800C99" w:rsidP="00F537C7">
            <w:pPr>
              <w:rPr>
                <w:rFonts w:ascii="Arial" w:hAnsi="Arial" w:cs="B Homa"/>
                <w:sz w:val="20"/>
                <w:szCs w:val="20"/>
              </w:rPr>
            </w:pPr>
            <w:r w:rsidRPr="0082016D">
              <w:rPr>
                <w:rFonts w:ascii="Arial" w:hAnsi="Arial" w:cs="B Homa" w:hint="cs"/>
                <w:sz w:val="20"/>
                <w:szCs w:val="20"/>
                <w:rtl/>
              </w:rPr>
              <w:t>نام</w:t>
            </w:r>
            <w:r w:rsidR="007B49EE">
              <w:rPr>
                <w:rFonts w:ascii="Arial" w:hAnsi="Arial" w:cs="B Homa" w:hint="cs"/>
                <w:sz w:val="20"/>
                <w:szCs w:val="20"/>
                <w:rtl/>
                <w:lang w:bidi="fa-IR"/>
              </w:rPr>
              <w:t xml:space="preserve"> و نام خانوادگي</w:t>
            </w:r>
            <w:r w:rsidRPr="0082016D">
              <w:rPr>
                <w:rFonts w:ascii="Arial" w:hAnsi="Arial" w:cs="B Homa" w:hint="cs"/>
                <w:sz w:val="20"/>
                <w:szCs w:val="20"/>
                <w:rtl/>
              </w:rPr>
              <w:t xml:space="preserve">:             </w:t>
            </w:r>
            <w:r>
              <w:rPr>
                <w:rFonts w:ascii="Arial" w:hAnsi="Arial" w:cs="B Homa" w:hint="cs"/>
                <w:sz w:val="20"/>
                <w:szCs w:val="20"/>
                <w:rtl/>
              </w:rPr>
              <w:t xml:space="preserve">         </w:t>
            </w:r>
            <w:r w:rsidRPr="0082016D">
              <w:rPr>
                <w:rFonts w:ascii="Arial" w:hAnsi="Arial" w:cs="B Homa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rial" w:hAnsi="Arial" w:cs="B Homa" w:hint="cs"/>
                <w:sz w:val="20"/>
                <w:szCs w:val="20"/>
                <w:rtl/>
              </w:rPr>
              <w:t xml:space="preserve">          </w:t>
            </w:r>
            <w:r w:rsidR="00F537C7">
              <w:rPr>
                <w:rFonts w:ascii="Arial" w:hAnsi="Arial" w:cs="B Homa" w:hint="cs"/>
                <w:sz w:val="20"/>
                <w:szCs w:val="20"/>
                <w:rtl/>
              </w:rPr>
              <w:t>كد ملي</w:t>
            </w:r>
            <w:r w:rsidRPr="0082016D">
              <w:rPr>
                <w:rFonts w:ascii="Arial" w:hAnsi="Arial" w:cs="B Homa" w:hint="cs"/>
                <w:sz w:val="20"/>
                <w:szCs w:val="20"/>
                <w:rtl/>
              </w:rPr>
              <w:t xml:space="preserve">:          </w:t>
            </w:r>
            <w:r>
              <w:rPr>
                <w:rFonts w:ascii="Arial" w:hAnsi="Arial" w:cs="B Homa" w:hint="cs"/>
                <w:sz w:val="20"/>
                <w:szCs w:val="20"/>
                <w:rtl/>
              </w:rPr>
              <w:t xml:space="preserve">     </w:t>
            </w:r>
            <w:r w:rsidRPr="0082016D">
              <w:rPr>
                <w:rFonts w:ascii="Arial" w:hAnsi="Arial" w:cs="B Homa" w:hint="cs"/>
                <w:sz w:val="20"/>
                <w:szCs w:val="20"/>
                <w:rtl/>
              </w:rPr>
              <w:t xml:space="preserve">          </w:t>
            </w:r>
            <w:r w:rsidR="007B49EE">
              <w:rPr>
                <w:rFonts w:ascii="Arial" w:hAnsi="Arial" w:cs="B Homa" w:hint="cs"/>
                <w:sz w:val="20"/>
                <w:szCs w:val="20"/>
                <w:rtl/>
              </w:rPr>
              <w:t xml:space="preserve">    </w:t>
            </w:r>
            <w:r w:rsidR="001D2D95">
              <w:rPr>
                <w:rFonts w:ascii="Arial" w:hAnsi="Arial" w:cs="B Homa"/>
                <w:sz w:val="20"/>
                <w:szCs w:val="20"/>
              </w:rPr>
              <w:t xml:space="preserve">   </w:t>
            </w:r>
            <w:r w:rsidR="007B49EE">
              <w:rPr>
                <w:rFonts w:ascii="Arial" w:hAnsi="Arial" w:cs="B Homa" w:hint="cs"/>
                <w:sz w:val="20"/>
                <w:szCs w:val="20"/>
                <w:rtl/>
              </w:rPr>
              <w:t xml:space="preserve">رشته تحصيلي:                       </w:t>
            </w:r>
            <w:r w:rsidR="00F537C7">
              <w:rPr>
                <w:rFonts w:ascii="Arial" w:hAnsi="Arial" w:cs="B Homa" w:hint="cs"/>
                <w:sz w:val="20"/>
                <w:szCs w:val="20"/>
                <w:rtl/>
              </w:rPr>
              <w:t xml:space="preserve">          </w:t>
            </w:r>
            <w:r w:rsidR="007B49EE">
              <w:rPr>
                <w:rFonts w:ascii="Arial" w:hAnsi="Arial" w:cs="B Homa" w:hint="cs"/>
                <w:sz w:val="20"/>
                <w:szCs w:val="20"/>
                <w:rtl/>
              </w:rPr>
              <w:t>دانشكده:</w:t>
            </w:r>
          </w:p>
        </w:tc>
      </w:tr>
      <w:tr w:rsidR="00800C99" w:rsidRPr="00A23EAF" w:rsidTr="003F0D6D">
        <w:trPr>
          <w:trHeight w:val="420"/>
        </w:trPr>
        <w:tc>
          <w:tcPr>
            <w:tcW w:w="10368" w:type="dxa"/>
            <w:gridSpan w:val="9"/>
            <w:tcBorders>
              <w:top w:val="doub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00C99" w:rsidRDefault="00800C99" w:rsidP="00800C99">
            <w:pPr>
              <w:rPr>
                <w:rFonts w:ascii="Arial" w:hAnsi="Arial" w:cs="B Homa"/>
                <w:sz w:val="20"/>
                <w:szCs w:val="20"/>
                <w:rtl/>
              </w:rPr>
            </w:pPr>
            <w:r>
              <w:rPr>
                <w:rFonts w:ascii="Arial" w:hAnsi="Arial" w:cs="B Homa" w:hint="cs"/>
                <w:sz w:val="20"/>
                <w:szCs w:val="20"/>
                <w:rtl/>
              </w:rPr>
              <w:t>باسلام</w:t>
            </w:r>
          </w:p>
          <w:p w:rsidR="00800C99" w:rsidRPr="00800C99" w:rsidRDefault="00800C99" w:rsidP="001A6854">
            <w:pPr>
              <w:jc w:val="lowKashida"/>
              <w:rPr>
                <w:rFonts w:ascii="Arial" w:hAnsi="Arial" w:cs="B Homa"/>
                <w:b/>
                <w:bCs/>
                <w:sz w:val="20"/>
                <w:szCs w:val="20"/>
              </w:rPr>
            </w:pPr>
            <w:r w:rsidRPr="0082016D">
              <w:rPr>
                <w:rFonts w:ascii="Arial" w:hAnsi="Arial" w:cs="B Homa" w:hint="cs"/>
                <w:sz w:val="20"/>
                <w:szCs w:val="20"/>
                <w:rtl/>
              </w:rPr>
              <w:t xml:space="preserve">  احتراماً </w:t>
            </w:r>
            <w:r>
              <w:rPr>
                <w:rFonts w:ascii="Arial" w:hAnsi="Arial" w:cs="B Homa" w:hint="cs"/>
                <w:sz w:val="20"/>
                <w:szCs w:val="20"/>
                <w:rtl/>
              </w:rPr>
              <w:t>به استحضار مي‌رساند</w:t>
            </w:r>
            <w:r w:rsidR="001A6854">
              <w:rPr>
                <w:rFonts w:ascii="Arial" w:hAnsi="Arial" w:cs="B Homa" w:hint="cs"/>
                <w:sz w:val="20"/>
                <w:szCs w:val="20"/>
                <w:rtl/>
              </w:rPr>
              <w:t xml:space="preserve"> ضمن ارائه مستندات به پيوست</w:t>
            </w:r>
            <w:r>
              <w:rPr>
                <w:rFonts w:ascii="Arial" w:hAnsi="Arial" w:cs="B Homa" w:hint="cs"/>
                <w:sz w:val="20"/>
                <w:szCs w:val="20"/>
                <w:rtl/>
              </w:rPr>
              <w:t xml:space="preserve"> </w:t>
            </w:r>
            <w:r w:rsidR="00D72E50">
              <w:rPr>
                <w:rFonts w:ascii="Arial" w:hAnsi="Arial" w:cs="B Homa" w:hint="cs"/>
                <w:sz w:val="20"/>
                <w:szCs w:val="20"/>
                <w:rtl/>
              </w:rPr>
              <w:t xml:space="preserve">نظر به </w:t>
            </w:r>
            <w:r w:rsidR="0051793A">
              <w:rPr>
                <w:rFonts w:ascii="Arial" w:hAnsi="Arial" w:cs="B Homa" w:hint="cs"/>
                <w:sz w:val="20"/>
                <w:szCs w:val="20"/>
                <w:rtl/>
              </w:rPr>
              <w:t xml:space="preserve">انجام هزينه‌ها بشرح زير، خواهشمند است دستور فرمائيد </w:t>
            </w:r>
            <w:r w:rsidR="001A6854">
              <w:rPr>
                <w:rFonts w:ascii="Arial" w:hAnsi="Arial" w:cs="B Homa" w:hint="cs"/>
                <w:sz w:val="20"/>
                <w:szCs w:val="20"/>
                <w:rtl/>
              </w:rPr>
              <w:t xml:space="preserve">ضمن بررسي </w:t>
            </w:r>
            <w:r w:rsidR="0051793A">
              <w:rPr>
                <w:rFonts w:ascii="Arial" w:hAnsi="Arial" w:cs="B Homa" w:hint="cs"/>
                <w:sz w:val="20"/>
                <w:szCs w:val="20"/>
                <w:rtl/>
              </w:rPr>
              <w:t>نسبت به پرداخت هزينه</w:t>
            </w:r>
            <w:r w:rsidR="003E7FC0">
              <w:rPr>
                <w:rFonts w:ascii="Arial" w:hAnsi="Arial" w:cs="B Homa" w:hint="cs"/>
                <w:sz w:val="20"/>
                <w:szCs w:val="20"/>
                <w:rtl/>
              </w:rPr>
              <w:t>‌هاي مورد درخواست به شماره حساب بانكي ............ نزد بانك...... از محل اعتبار پژوهانه اينجانب، اقدامات مقتضي را مبذول فرمايند.</w:t>
            </w:r>
            <w:r w:rsidR="0051793A">
              <w:rPr>
                <w:rFonts w:ascii="Arial" w:hAnsi="Arial" w:cs="B Homa" w:hint="cs"/>
                <w:sz w:val="20"/>
                <w:szCs w:val="20"/>
                <w:rtl/>
              </w:rPr>
              <w:t xml:space="preserve">‌ </w:t>
            </w:r>
          </w:p>
        </w:tc>
      </w:tr>
      <w:tr w:rsidR="003E7FC0" w:rsidRPr="00A23EAF" w:rsidTr="003E7FC0">
        <w:trPr>
          <w:trHeight w:val="368"/>
        </w:trPr>
        <w:tc>
          <w:tcPr>
            <w:tcW w:w="335" w:type="dxa"/>
            <w:vMerge w:val="restar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E7FC0" w:rsidRPr="00EF0D12" w:rsidRDefault="003E7FC0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39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08080" w:themeFill="background1" w:themeFillShade="80"/>
            <w:vAlign w:val="bottom"/>
          </w:tcPr>
          <w:p w:rsidR="003E7FC0" w:rsidRPr="000D217E" w:rsidRDefault="003E7FC0" w:rsidP="00E63B86">
            <w:pPr>
              <w:jc w:val="center"/>
              <w:rPr>
                <w:rFonts w:ascii="Arial" w:hAnsi="Arial" w:cs="B Homa"/>
                <w:b/>
                <w:bCs/>
                <w:color w:val="FFFFFF" w:themeColor="background1"/>
                <w:sz w:val="20"/>
                <w:szCs w:val="20"/>
              </w:rPr>
            </w:pPr>
            <w:r w:rsidRPr="000D217E">
              <w:rPr>
                <w:rFonts w:ascii="Arial" w:hAnsi="Arial" w:cs="B Homa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نوع </w:t>
            </w:r>
            <w:r>
              <w:rPr>
                <w:rFonts w:ascii="Arial" w:hAnsi="Arial" w:cs="B Homa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و شرح </w:t>
            </w:r>
            <w:r w:rsidRPr="000D217E">
              <w:rPr>
                <w:rFonts w:ascii="Arial" w:hAnsi="Arial" w:cs="B Homa" w:hint="cs"/>
                <w:b/>
                <w:bCs/>
                <w:color w:val="FFFFFF" w:themeColor="background1"/>
                <w:sz w:val="20"/>
                <w:szCs w:val="20"/>
                <w:rtl/>
              </w:rPr>
              <w:t>هزينه</w:t>
            </w:r>
          </w:p>
        </w:tc>
        <w:tc>
          <w:tcPr>
            <w:tcW w:w="156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08080" w:themeFill="background1" w:themeFillShade="80"/>
            <w:vAlign w:val="bottom"/>
          </w:tcPr>
          <w:p w:rsidR="003E7FC0" w:rsidRPr="000D217E" w:rsidRDefault="003E7FC0" w:rsidP="00E63B86">
            <w:pPr>
              <w:jc w:val="center"/>
              <w:rPr>
                <w:rFonts w:ascii="Arial" w:hAnsi="Arial" w:cs="B 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B Homa" w:hint="cs"/>
                <w:b/>
                <w:bCs/>
                <w:color w:val="FFFFFF" w:themeColor="background1"/>
                <w:sz w:val="20"/>
                <w:szCs w:val="20"/>
                <w:rtl/>
              </w:rPr>
              <w:t>تاريخ هزينه</w:t>
            </w:r>
          </w:p>
        </w:tc>
        <w:tc>
          <w:tcPr>
            <w:tcW w:w="15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08080" w:themeFill="background1" w:themeFillShade="80"/>
            <w:vAlign w:val="bottom"/>
          </w:tcPr>
          <w:p w:rsidR="003E7FC0" w:rsidRPr="000D217E" w:rsidRDefault="001A6854" w:rsidP="001A6854">
            <w:pPr>
              <w:jc w:val="center"/>
              <w:rPr>
                <w:rFonts w:ascii="Arial" w:hAnsi="Arial" w:cs="B 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B Homa" w:hint="cs"/>
                <w:b/>
                <w:bCs/>
                <w:color w:val="FFFFFF" w:themeColor="background1"/>
                <w:sz w:val="20"/>
                <w:szCs w:val="20"/>
                <w:rtl/>
              </w:rPr>
              <w:t>هزينه ريالي</w:t>
            </w:r>
          </w:p>
        </w:tc>
        <w:tc>
          <w:tcPr>
            <w:tcW w:w="2636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08080" w:themeFill="background1" w:themeFillShade="80"/>
            <w:vAlign w:val="bottom"/>
          </w:tcPr>
          <w:p w:rsidR="003E7FC0" w:rsidRPr="000D217E" w:rsidRDefault="003E7FC0" w:rsidP="00E63B86">
            <w:pPr>
              <w:jc w:val="center"/>
              <w:rPr>
                <w:rFonts w:ascii="Arial" w:hAnsi="Arial" w:cs="B Homa"/>
                <w:b/>
                <w:bCs/>
                <w:color w:val="FFFFFF" w:themeColor="background1"/>
                <w:sz w:val="20"/>
                <w:szCs w:val="20"/>
              </w:rPr>
            </w:pPr>
            <w:r w:rsidRPr="000D217E">
              <w:rPr>
                <w:rFonts w:ascii="Arial" w:hAnsi="Arial" w:cs="B Homa" w:hint="cs"/>
                <w:b/>
                <w:bCs/>
                <w:color w:val="FFFFFF" w:themeColor="background1"/>
                <w:sz w:val="20"/>
                <w:szCs w:val="20"/>
                <w:rtl/>
              </w:rPr>
              <w:t>توضيحات</w:t>
            </w:r>
          </w:p>
        </w:tc>
        <w:tc>
          <w:tcPr>
            <w:tcW w:w="360" w:type="dxa"/>
            <w:vMerge w:val="restar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3E7FC0" w:rsidRPr="00EF0D12" w:rsidRDefault="003E7FC0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</w:tr>
      <w:tr w:rsidR="003E7FC0" w:rsidRPr="00A23EAF" w:rsidTr="003E7FC0">
        <w:trPr>
          <w:trHeight w:val="368"/>
        </w:trPr>
        <w:tc>
          <w:tcPr>
            <w:tcW w:w="33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E7FC0" w:rsidRPr="00EF0D12" w:rsidRDefault="003E7FC0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39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3E7FC0" w:rsidRPr="000D217E" w:rsidRDefault="003E7FC0" w:rsidP="00800C99">
            <w:pPr>
              <w:rPr>
                <w:rFonts w:ascii="Arial" w:hAnsi="Arial" w:cs="B Homa"/>
                <w:i/>
                <w:i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FC0" w:rsidRPr="00EF0D12" w:rsidRDefault="003E7FC0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3E7FC0" w:rsidRPr="00EF0D12" w:rsidRDefault="003E7FC0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2636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3E7FC0" w:rsidRPr="00EF0D12" w:rsidRDefault="003E7FC0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3E7FC0" w:rsidRPr="00EF0D12" w:rsidRDefault="003E7FC0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</w:tr>
      <w:tr w:rsidR="003E7FC0" w:rsidRPr="00A23EAF" w:rsidTr="003E7FC0">
        <w:trPr>
          <w:trHeight w:val="368"/>
        </w:trPr>
        <w:tc>
          <w:tcPr>
            <w:tcW w:w="33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E7FC0" w:rsidRPr="00EF0D12" w:rsidRDefault="003E7FC0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39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3E7FC0" w:rsidRPr="000D217E" w:rsidRDefault="003E7FC0" w:rsidP="00800C99">
            <w:pPr>
              <w:rPr>
                <w:rFonts w:ascii="Arial" w:hAnsi="Arial" w:cs="B Homa"/>
                <w:i/>
                <w:i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FC0" w:rsidRPr="00EF0D12" w:rsidRDefault="003E7FC0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3E7FC0" w:rsidRPr="00EF0D12" w:rsidRDefault="003E7FC0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3E7FC0" w:rsidRPr="00EF0D12" w:rsidRDefault="003E7FC0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3E7FC0" w:rsidRPr="00EF0D12" w:rsidRDefault="003E7FC0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</w:tr>
      <w:tr w:rsidR="003E7FC0" w:rsidRPr="00A23EAF" w:rsidTr="003E7FC0">
        <w:trPr>
          <w:trHeight w:val="368"/>
        </w:trPr>
        <w:tc>
          <w:tcPr>
            <w:tcW w:w="33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E7FC0" w:rsidRPr="00EF0D12" w:rsidRDefault="003E7FC0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39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3E7FC0" w:rsidRPr="000D217E" w:rsidRDefault="003E7FC0" w:rsidP="00800C99">
            <w:pPr>
              <w:rPr>
                <w:rFonts w:ascii="Arial" w:hAnsi="Arial" w:cs="B Homa"/>
                <w:i/>
                <w:i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FC0" w:rsidRPr="00EF0D12" w:rsidRDefault="003E7FC0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3E7FC0" w:rsidRPr="00EF0D12" w:rsidRDefault="003E7FC0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3E7FC0" w:rsidRPr="00EF0D12" w:rsidRDefault="003E7FC0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3E7FC0" w:rsidRPr="00EF0D12" w:rsidRDefault="003E7FC0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</w:tr>
      <w:tr w:rsidR="003E7FC0" w:rsidRPr="00A23EAF" w:rsidTr="003E7FC0">
        <w:trPr>
          <w:trHeight w:val="368"/>
        </w:trPr>
        <w:tc>
          <w:tcPr>
            <w:tcW w:w="33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E7FC0" w:rsidRPr="00EF0D12" w:rsidRDefault="003E7FC0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39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3E7FC0" w:rsidRPr="000D217E" w:rsidRDefault="003E7FC0" w:rsidP="00800C99">
            <w:pPr>
              <w:rPr>
                <w:rFonts w:ascii="Arial" w:hAnsi="Arial" w:cs="B Homa"/>
                <w:i/>
                <w:i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FC0" w:rsidRPr="00EF0D12" w:rsidRDefault="003E7FC0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3E7FC0" w:rsidRPr="00EF0D12" w:rsidRDefault="003E7FC0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3E7FC0" w:rsidRPr="00EF0D12" w:rsidRDefault="003E7FC0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3E7FC0" w:rsidRPr="00EF0D12" w:rsidRDefault="003E7FC0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</w:tr>
      <w:tr w:rsidR="000D217E" w:rsidRPr="00A23EAF" w:rsidTr="003E7FC0">
        <w:trPr>
          <w:trHeight w:val="21"/>
        </w:trPr>
        <w:tc>
          <w:tcPr>
            <w:tcW w:w="33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0D217E" w:rsidRPr="00EF0D12" w:rsidRDefault="000D217E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548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08080" w:themeFill="background1" w:themeFillShade="80"/>
            <w:vAlign w:val="bottom"/>
          </w:tcPr>
          <w:p w:rsidR="000D217E" w:rsidRPr="000D217E" w:rsidRDefault="000D217E" w:rsidP="003E7FC0">
            <w:pPr>
              <w:jc w:val="right"/>
              <w:rPr>
                <w:rFonts w:ascii="Arial" w:hAnsi="Arial" w:cs="B Homa"/>
                <w:color w:val="FFFFFF" w:themeColor="background1"/>
                <w:sz w:val="20"/>
                <w:szCs w:val="20"/>
              </w:rPr>
            </w:pPr>
            <w:r w:rsidRPr="000D217E">
              <w:rPr>
                <w:rFonts w:ascii="Arial" w:hAnsi="Arial" w:cs="B Homa" w:hint="cs"/>
                <w:b/>
                <w:bCs/>
                <w:color w:val="FFFFFF" w:themeColor="background1"/>
                <w:sz w:val="20"/>
                <w:szCs w:val="20"/>
                <w:rtl/>
              </w:rPr>
              <w:t>جم</w:t>
            </w:r>
            <w:r w:rsidR="003E7FC0">
              <w:rPr>
                <w:rFonts w:ascii="Arial" w:hAnsi="Arial" w:cs="B Homa" w:hint="cs"/>
                <w:b/>
                <w:bCs/>
                <w:color w:val="FFFFFF" w:themeColor="background1"/>
                <w:sz w:val="20"/>
                <w:szCs w:val="20"/>
                <w:rtl/>
              </w:rPr>
              <w:t>ــــــــــــــــــــــــــــ</w:t>
            </w:r>
            <w:r w:rsidRPr="000D217E">
              <w:rPr>
                <w:rFonts w:ascii="Arial" w:hAnsi="Arial" w:cs="B Homa" w:hint="cs"/>
                <w:b/>
                <w:bCs/>
                <w:color w:val="FFFFFF" w:themeColor="background1"/>
                <w:sz w:val="20"/>
                <w:szCs w:val="20"/>
                <w:rtl/>
              </w:rPr>
              <w:t>ع</w:t>
            </w:r>
          </w:p>
        </w:tc>
        <w:tc>
          <w:tcPr>
            <w:tcW w:w="155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08080" w:themeFill="background1" w:themeFillShade="80"/>
            <w:vAlign w:val="bottom"/>
          </w:tcPr>
          <w:p w:rsidR="000D217E" w:rsidRPr="000D217E" w:rsidRDefault="000D217E" w:rsidP="00800C99">
            <w:pPr>
              <w:rPr>
                <w:rFonts w:ascii="Arial" w:hAnsi="Arial" w:cs="B Hom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36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08080" w:themeFill="background1" w:themeFillShade="80"/>
            <w:vAlign w:val="bottom"/>
          </w:tcPr>
          <w:p w:rsidR="000D217E" w:rsidRPr="000D217E" w:rsidRDefault="000D217E" w:rsidP="00800C99">
            <w:pPr>
              <w:rPr>
                <w:rFonts w:ascii="Arial" w:hAnsi="Arial" w:cs="B Hom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0D217E" w:rsidRPr="00EF0D12" w:rsidRDefault="000D217E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</w:tr>
      <w:tr w:rsidR="001606C6" w:rsidRPr="00A23EAF" w:rsidTr="003F0D6D">
        <w:trPr>
          <w:trHeight w:val="420"/>
        </w:trPr>
        <w:tc>
          <w:tcPr>
            <w:tcW w:w="10368" w:type="dxa"/>
            <w:gridSpan w:val="9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1606C6" w:rsidRDefault="001606C6" w:rsidP="00A23EAF">
            <w:pPr>
              <w:rPr>
                <w:rFonts w:ascii="Arial" w:hAnsi="Arial" w:cs="B Homa"/>
                <w:sz w:val="12"/>
                <w:szCs w:val="12"/>
                <w:rtl/>
              </w:rPr>
            </w:pPr>
          </w:p>
          <w:p w:rsidR="00DE2984" w:rsidRDefault="00DE2984" w:rsidP="00A23EAF">
            <w:pPr>
              <w:rPr>
                <w:rFonts w:ascii="Arial" w:hAnsi="Arial" w:cs="B Homa"/>
                <w:sz w:val="12"/>
                <w:szCs w:val="12"/>
                <w:rtl/>
              </w:rPr>
            </w:pPr>
          </w:p>
          <w:p w:rsidR="00DE2984" w:rsidRPr="001606C6" w:rsidRDefault="00B41ACE" w:rsidP="00DE2984">
            <w:pPr>
              <w:ind w:firstLine="6977"/>
              <w:rPr>
                <w:rFonts w:ascii="Arial" w:hAnsi="Arial" w:cs="B Homa"/>
                <w:sz w:val="12"/>
                <w:szCs w:val="12"/>
                <w:rtl/>
              </w:rPr>
            </w:pPr>
            <w:r>
              <w:rPr>
                <w:rFonts w:ascii="Arial" w:hAnsi="Arial" w:cs="B Homa" w:hint="cs"/>
                <w:sz w:val="20"/>
                <w:szCs w:val="20"/>
                <w:rtl/>
              </w:rPr>
              <w:t xml:space="preserve">        </w:t>
            </w:r>
            <w:r w:rsidR="00DE2984" w:rsidRPr="0082016D">
              <w:rPr>
                <w:rFonts w:ascii="Arial" w:hAnsi="Arial" w:cs="B Homa" w:hint="cs"/>
                <w:sz w:val="20"/>
                <w:szCs w:val="20"/>
                <w:rtl/>
              </w:rPr>
              <w:t>امضاء متقاضی</w:t>
            </w:r>
          </w:p>
          <w:p w:rsidR="001606C6" w:rsidRPr="0082016D" w:rsidRDefault="001606C6" w:rsidP="00A23EAF">
            <w:pPr>
              <w:rPr>
                <w:rFonts w:ascii="Arial" w:hAnsi="Arial" w:cs="B Homa"/>
                <w:sz w:val="20"/>
                <w:szCs w:val="20"/>
              </w:rPr>
            </w:pPr>
          </w:p>
        </w:tc>
      </w:tr>
      <w:tr w:rsidR="00C875AD" w:rsidRPr="00A23EAF" w:rsidTr="003F0D6D">
        <w:trPr>
          <w:trHeight w:val="2626"/>
        </w:trPr>
        <w:tc>
          <w:tcPr>
            <w:tcW w:w="10368" w:type="dxa"/>
            <w:gridSpan w:val="9"/>
            <w:tcBorders>
              <w:top w:val="double" w:sz="4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E63B86" w:rsidRPr="00E63B86" w:rsidRDefault="00E63B86" w:rsidP="00E63B86">
            <w:pPr>
              <w:rPr>
                <w:rFonts w:ascii="Arial" w:hAnsi="Arial" w:cs="B Homa"/>
                <w:b/>
                <w:bCs/>
                <w:sz w:val="2"/>
                <w:szCs w:val="2"/>
                <w:rtl/>
              </w:rPr>
            </w:pPr>
          </w:p>
          <w:p w:rsidR="007433C0" w:rsidRPr="001E1C5B" w:rsidRDefault="001E1C5B" w:rsidP="006C001B">
            <w:pPr>
              <w:rPr>
                <w:rFonts w:ascii="Arial" w:hAnsi="Arial" w:cs="B Homa"/>
                <w:b/>
                <w:bCs/>
                <w:sz w:val="20"/>
                <w:szCs w:val="20"/>
                <w:rtl/>
                <w:lang w:bidi="fa-IR"/>
              </w:rPr>
            </w:pPr>
            <w:r w:rsidRPr="001E1C5B"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 xml:space="preserve">جناب آقاي دكتر </w:t>
            </w:r>
            <w:r w:rsidRPr="001E1C5B">
              <w:rPr>
                <w:rFonts w:ascii="Arial" w:hAnsi="Arial" w:cs="B Homa" w:hint="cs"/>
                <w:b/>
                <w:bCs/>
                <w:sz w:val="20"/>
                <w:szCs w:val="20"/>
                <w:rtl/>
                <w:lang w:bidi="fa-IR"/>
              </w:rPr>
              <w:t>سید علی فارغ</w:t>
            </w:r>
          </w:p>
          <w:p w:rsidR="00C875AD" w:rsidRPr="001E1C5B" w:rsidRDefault="006C001B" w:rsidP="001E1C5B">
            <w:pPr>
              <w:rPr>
                <w:rFonts w:ascii="Arial" w:hAnsi="Arial" w:cs="B Homa"/>
                <w:b/>
                <w:bCs/>
                <w:sz w:val="20"/>
                <w:szCs w:val="20"/>
                <w:rtl/>
              </w:rPr>
            </w:pPr>
            <w:r w:rsidRPr="001E1C5B"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 xml:space="preserve">معاونت محترم </w:t>
            </w:r>
            <w:r w:rsidR="001E1C5B" w:rsidRPr="001E1C5B"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>پژوهشی، فرهنگی و اجتماعی</w:t>
            </w:r>
          </w:p>
          <w:p w:rsidR="006C001B" w:rsidRDefault="006C001B" w:rsidP="006C001B">
            <w:pPr>
              <w:rPr>
                <w:rFonts w:ascii="Arial" w:hAnsi="Arial" w:cs="B Homa"/>
                <w:b/>
                <w:bCs/>
                <w:sz w:val="20"/>
                <w:szCs w:val="20"/>
                <w:rtl/>
              </w:rPr>
            </w:pPr>
          </w:p>
          <w:p w:rsidR="006C001B" w:rsidRPr="00E63B86" w:rsidRDefault="006C001B" w:rsidP="006C001B">
            <w:pPr>
              <w:rPr>
                <w:rFonts w:ascii="Arial" w:hAnsi="Arial" w:cs="B Homa"/>
                <w:sz w:val="20"/>
                <w:szCs w:val="20"/>
                <w:rtl/>
              </w:rPr>
            </w:pPr>
            <w:r w:rsidRPr="00E63B86">
              <w:rPr>
                <w:rFonts w:ascii="Arial" w:hAnsi="Arial" w:cs="B Homa" w:hint="cs"/>
                <w:sz w:val="20"/>
                <w:szCs w:val="20"/>
                <w:rtl/>
              </w:rPr>
              <w:t>باسلام؛</w:t>
            </w:r>
          </w:p>
          <w:p w:rsidR="006C001B" w:rsidRPr="00E63B86" w:rsidRDefault="006C001B" w:rsidP="00A33419">
            <w:pPr>
              <w:jc w:val="both"/>
              <w:rPr>
                <w:rFonts w:ascii="Arial" w:hAnsi="Arial" w:cs="B Homa"/>
                <w:sz w:val="20"/>
                <w:szCs w:val="20"/>
                <w:rtl/>
              </w:rPr>
            </w:pPr>
            <w:r w:rsidRPr="00E63B86">
              <w:rPr>
                <w:rFonts w:ascii="Arial" w:hAnsi="Arial" w:cs="B Homa" w:hint="cs"/>
                <w:sz w:val="20"/>
                <w:szCs w:val="20"/>
                <w:rtl/>
              </w:rPr>
              <w:t xml:space="preserve">    احتراماً؛ به </w:t>
            </w:r>
            <w:r w:rsidRPr="00B41ACE">
              <w:rPr>
                <w:rFonts w:ascii="Arial" w:hAnsi="Arial" w:cs="B Homa" w:hint="cs"/>
                <w:sz w:val="20"/>
                <w:szCs w:val="20"/>
                <w:rtl/>
              </w:rPr>
              <w:t>استحضار مي‌رساند</w:t>
            </w:r>
            <w:r w:rsidR="00B41ACE" w:rsidRPr="00B41ACE">
              <w:rPr>
                <w:rFonts w:ascii="Arial" w:hAnsi="Arial" w:cs="B Homa" w:hint="cs"/>
                <w:sz w:val="20"/>
                <w:szCs w:val="20"/>
                <w:rtl/>
              </w:rPr>
              <w:t xml:space="preserve"> به استناد</w:t>
            </w:r>
            <w:r w:rsidR="001F69BA">
              <w:rPr>
                <w:rFonts w:ascii="Arial" w:hAnsi="Arial" w:cs="B Homa" w:hint="cs"/>
                <w:sz w:val="20"/>
                <w:szCs w:val="20"/>
                <w:rtl/>
              </w:rPr>
              <w:t xml:space="preserve"> «</w:t>
            </w:r>
            <w:r w:rsidR="00B41ACE" w:rsidRPr="00B41ACE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آئین </w:t>
            </w:r>
            <w:r w:rsidR="00B41ACE" w:rsidRPr="00B41ACE">
              <w:rPr>
                <w:rFonts w:cs="B Homa" w:hint="cs"/>
                <w:sz w:val="20"/>
                <w:szCs w:val="20"/>
                <w:rtl/>
              </w:rPr>
              <w:t xml:space="preserve">نامه </w:t>
            </w:r>
            <w:r w:rsidR="00B41ACE" w:rsidRPr="00B41ACE">
              <w:rPr>
                <w:rFonts w:cs="B Homa"/>
                <w:sz w:val="20"/>
                <w:szCs w:val="20"/>
                <w:rtl/>
              </w:rPr>
              <w:t xml:space="preserve">اعتبار </w:t>
            </w:r>
            <w:r w:rsidR="00B41ACE" w:rsidRPr="00B41ACE">
              <w:rPr>
                <w:rFonts w:cs="B Homa" w:hint="cs"/>
                <w:sz w:val="20"/>
                <w:szCs w:val="20"/>
                <w:rtl/>
              </w:rPr>
              <w:t>پژوهانه</w:t>
            </w:r>
            <w:r w:rsidR="00B41ACE" w:rsidRPr="00B41ACE">
              <w:rPr>
                <w:rFonts w:cs="B Homa"/>
                <w:sz w:val="20"/>
                <w:szCs w:val="20"/>
                <w:rtl/>
              </w:rPr>
              <w:t xml:space="preserve"> </w:t>
            </w:r>
            <w:r w:rsidR="00B41ACE" w:rsidRPr="00B41ACE">
              <w:rPr>
                <w:rFonts w:cs="B Homa" w:hint="cs"/>
                <w:sz w:val="20"/>
                <w:szCs w:val="20"/>
                <w:rtl/>
              </w:rPr>
              <w:t>(</w:t>
            </w:r>
            <w:r w:rsidR="00B41ACE" w:rsidRPr="00B41ACE">
              <w:rPr>
                <w:rFonts w:cs="B Homa"/>
                <w:sz w:val="20"/>
                <w:szCs w:val="20"/>
                <w:rtl/>
              </w:rPr>
              <w:t>گرنت</w:t>
            </w:r>
            <w:r w:rsidR="00B41ACE" w:rsidRPr="00B41ACE">
              <w:rPr>
                <w:rFonts w:cs="B Homa" w:hint="cs"/>
                <w:sz w:val="20"/>
                <w:szCs w:val="20"/>
                <w:rtl/>
              </w:rPr>
              <w:t xml:space="preserve">) </w:t>
            </w:r>
            <w:r w:rsidR="00B41ACE" w:rsidRPr="00B41ACE">
              <w:rPr>
                <w:rFonts w:cs="B Homa"/>
                <w:sz w:val="20"/>
                <w:szCs w:val="20"/>
                <w:rtl/>
              </w:rPr>
              <w:t>اعضاي هيئت علمي</w:t>
            </w:r>
            <w:r w:rsidR="00B41ACE" w:rsidRPr="00B41ACE">
              <w:rPr>
                <w:rFonts w:cs="B Homa" w:hint="cs"/>
                <w:sz w:val="20"/>
                <w:szCs w:val="20"/>
                <w:rtl/>
              </w:rPr>
              <w:t xml:space="preserve"> و دانشجویان دوره دکتری</w:t>
            </w:r>
            <w:r w:rsidR="001F69BA">
              <w:rPr>
                <w:rFonts w:cs="B Homa" w:hint="cs"/>
                <w:sz w:val="20"/>
                <w:szCs w:val="20"/>
                <w:rtl/>
              </w:rPr>
              <w:t xml:space="preserve">» </w:t>
            </w:r>
            <w:r w:rsidRPr="00B41ACE">
              <w:rPr>
                <w:rFonts w:ascii="Arial" w:hAnsi="Arial" w:cs="B Homa" w:hint="cs"/>
                <w:sz w:val="20"/>
                <w:szCs w:val="20"/>
                <w:rtl/>
              </w:rPr>
              <w:t xml:space="preserve">نظر به </w:t>
            </w:r>
            <w:r w:rsidR="001F69BA">
              <w:rPr>
                <w:rFonts w:ascii="Arial" w:hAnsi="Arial" w:cs="B Homa" w:hint="cs"/>
                <w:sz w:val="20"/>
                <w:szCs w:val="20"/>
                <w:rtl/>
              </w:rPr>
              <w:t>بررسي مستندات درخواست حاضر و اعتبار پژوهانه عضو متقاضي،</w:t>
            </w:r>
            <w:r w:rsidR="0038766F">
              <w:rPr>
                <w:rFonts w:ascii="Arial" w:hAnsi="Arial" w:cs="B Homa" w:hint="cs"/>
                <w:sz w:val="20"/>
                <w:szCs w:val="20"/>
                <w:rtl/>
              </w:rPr>
              <w:t xml:space="preserve"> </w:t>
            </w:r>
            <w:r w:rsidR="00A33419">
              <w:rPr>
                <w:rFonts w:ascii="Arial" w:hAnsi="Arial" w:cs="B Homa" w:hint="cs"/>
                <w:sz w:val="20"/>
                <w:szCs w:val="20"/>
                <w:rtl/>
              </w:rPr>
              <w:t>خواهشمند است دستور فرماييد نسبت به پرداخت مبلغ .............. ريال از محل اعتبار پژوهانه عضو اقدامات لازم را مبذول دارند.</w:t>
            </w:r>
          </w:p>
          <w:p w:rsidR="006C001B" w:rsidRPr="00E63B86" w:rsidRDefault="006C001B" w:rsidP="00E63B86">
            <w:pPr>
              <w:ind w:firstLine="5701"/>
              <w:jc w:val="center"/>
              <w:rPr>
                <w:rFonts w:ascii="Arial" w:hAnsi="Arial" w:cs="B Homa"/>
                <w:b/>
                <w:bCs/>
                <w:sz w:val="6"/>
                <w:szCs w:val="6"/>
                <w:rtl/>
              </w:rPr>
            </w:pPr>
          </w:p>
          <w:p w:rsidR="007433C0" w:rsidRDefault="007433C0" w:rsidP="007F762A">
            <w:pPr>
              <w:ind w:firstLine="5701"/>
              <w:jc w:val="center"/>
              <w:rPr>
                <w:rFonts w:ascii="Arial" w:hAnsi="Arial" w:cs="B Hom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>دكتر مينو قره بگلو</w:t>
            </w:r>
          </w:p>
          <w:p w:rsidR="00E63B86" w:rsidRDefault="00E63B86" w:rsidP="007F762A">
            <w:pPr>
              <w:ind w:firstLine="5701"/>
              <w:jc w:val="center"/>
              <w:rPr>
                <w:rFonts w:ascii="Arial" w:hAnsi="Arial" w:cs="B Hom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 xml:space="preserve">مدير </w:t>
            </w:r>
            <w:r w:rsidR="007433C0"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 xml:space="preserve">امور </w:t>
            </w:r>
            <w:r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>پژوهش و فناوري</w:t>
            </w:r>
          </w:p>
          <w:p w:rsidR="00D244A1" w:rsidRPr="00D244A1" w:rsidRDefault="00D244A1" w:rsidP="00E63B86">
            <w:pPr>
              <w:ind w:firstLine="5701"/>
              <w:jc w:val="center"/>
              <w:rPr>
                <w:rFonts w:ascii="Arial" w:hAnsi="Arial" w:cs="B Homa"/>
                <w:b/>
                <w:bCs/>
                <w:sz w:val="32"/>
                <w:szCs w:val="32"/>
              </w:rPr>
            </w:pPr>
          </w:p>
        </w:tc>
      </w:tr>
      <w:tr w:rsidR="003F0D6D" w:rsidRPr="00A23EAF" w:rsidTr="00D244A1">
        <w:trPr>
          <w:trHeight w:val="2657"/>
        </w:trPr>
        <w:tc>
          <w:tcPr>
            <w:tcW w:w="10368" w:type="dxa"/>
            <w:gridSpan w:val="9"/>
            <w:tcBorders>
              <w:top w:val="single" w:sz="4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433C0" w:rsidRDefault="007433C0" w:rsidP="006158D2">
            <w:pPr>
              <w:rPr>
                <w:rFonts w:ascii="Arial" w:hAnsi="Arial" w:cs="B Hom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>جناب آقاي دكتر سيامك صفاپور</w:t>
            </w:r>
          </w:p>
          <w:p w:rsidR="003917FB" w:rsidRPr="006158D2" w:rsidRDefault="001E1C5B" w:rsidP="001E1C5B">
            <w:pPr>
              <w:rPr>
                <w:rFonts w:ascii="Arial" w:hAnsi="Arial" w:cs="B Hom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Homa"/>
                <w:b/>
                <w:bCs/>
                <w:sz w:val="20"/>
                <w:szCs w:val="20"/>
                <w:rtl/>
              </w:rPr>
              <w:t>معاون</w:t>
            </w:r>
            <w:r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 xml:space="preserve"> محترم اداری، مالی و مدیریت منابع</w:t>
            </w:r>
          </w:p>
          <w:p w:rsidR="006158D2" w:rsidRDefault="006158D2" w:rsidP="006158D2">
            <w:pPr>
              <w:rPr>
                <w:rFonts w:ascii="Arial" w:hAnsi="Arial" w:cs="B Homa"/>
                <w:sz w:val="20"/>
                <w:szCs w:val="20"/>
                <w:rtl/>
              </w:rPr>
            </w:pPr>
          </w:p>
          <w:p w:rsidR="006158D2" w:rsidRDefault="006158D2" w:rsidP="006158D2">
            <w:pPr>
              <w:rPr>
                <w:rFonts w:ascii="Arial" w:hAnsi="Arial" w:cs="B Homa"/>
                <w:sz w:val="20"/>
                <w:szCs w:val="20"/>
                <w:rtl/>
              </w:rPr>
            </w:pPr>
            <w:r>
              <w:rPr>
                <w:rFonts w:ascii="Arial" w:hAnsi="Arial" w:cs="B Homa" w:hint="cs"/>
                <w:sz w:val="20"/>
                <w:szCs w:val="20"/>
                <w:rtl/>
              </w:rPr>
              <w:t>باسلام؛</w:t>
            </w:r>
          </w:p>
          <w:p w:rsidR="006158D2" w:rsidRDefault="006158D2" w:rsidP="006158D2">
            <w:pPr>
              <w:rPr>
                <w:rFonts w:ascii="Arial" w:hAnsi="Arial" w:cs="B Homa"/>
                <w:sz w:val="20"/>
                <w:szCs w:val="20"/>
                <w:rtl/>
              </w:rPr>
            </w:pPr>
            <w:r>
              <w:rPr>
                <w:rFonts w:ascii="Arial" w:hAnsi="Arial" w:cs="B Homa" w:hint="cs"/>
                <w:sz w:val="20"/>
                <w:szCs w:val="20"/>
                <w:rtl/>
              </w:rPr>
              <w:t xml:space="preserve">     احتراماً؛ ضمن تائيد</w:t>
            </w:r>
            <w:r w:rsidR="00E32D94">
              <w:rPr>
                <w:rFonts w:ascii="Arial" w:hAnsi="Arial" w:cs="B Homa" w:hint="cs"/>
                <w:sz w:val="20"/>
                <w:szCs w:val="20"/>
                <w:rtl/>
              </w:rPr>
              <w:t>،</w:t>
            </w:r>
            <w:r>
              <w:rPr>
                <w:rFonts w:ascii="Arial" w:hAnsi="Arial" w:cs="B Homa" w:hint="cs"/>
                <w:sz w:val="20"/>
                <w:szCs w:val="20"/>
                <w:rtl/>
              </w:rPr>
              <w:t xml:space="preserve"> مراتب جهت صدور دستور مقتضي بحضورتان ارسال مي شود.</w:t>
            </w:r>
          </w:p>
          <w:p w:rsidR="006158D2" w:rsidRDefault="006158D2" w:rsidP="006158D2">
            <w:pPr>
              <w:rPr>
                <w:rFonts w:ascii="Arial" w:hAnsi="Arial" w:cs="B Homa"/>
                <w:sz w:val="20"/>
                <w:szCs w:val="20"/>
                <w:rtl/>
              </w:rPr>
            </w:pPr>
          </w:p>
          <w:p w:rsidR="007433C0" w:rsidRDefault="007433C0" w:rsidP="00F1455B">
            <w:pPr>
              <w:ind w:firstLine="5701"/>
              <w:jc w:val="center"/>
              <w:rPr>
                <w:rFonts w:ascii="Arial" w:hAnsi="Arial" w:cs="B Hom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 xml:space="preserve">دكتر </w:t>
            </w:r>
            <w:r w:rsidR="00F1455B"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>سید علی فارغ</w:t>
            </w:r>
          </w:p>
          <w:p w:rsidR="006158D2" w:rsidRPr="006158D2" w:rsidRDefault="006158D2" w:rsidP="00F1455B">
            <w:pPr>
              <w:ind w:firstLine="5701"/>
              <w:jc w:val="center"/>
              <w:rPr>
                <w:rFonts w:ascii="Arial" w:hAnsi="Arial" w:cs="B Homa"/>
                <w:b/>
                <w:bCs/>
                <w:sz w:val="20"/>
                <w:szCs w:val="20"/>
                <w:rtl/>
                <w:lang w:bidi="fa-IR"/>
              </w:rPr>
            </w:pPr>
            <w:r w:rsidRPr="006158D2"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 xml:space="preserve">معاون </w:t>
            </w:r>
            <w:r w:rsidR="00F1455B">
              <w:rPr>
                <w:rFonts w:ascii="Arial" w:hAnsi="Arial" w:cs="B Homa" w:hint="cs"/>
                <w:b/>
                <w:bCs/>
                <w:sz w:val="20"/>
                <w:szCs w:val="20"/>
                <w:rtl/>
                <w:lang w:bidi="fa-IR"/>
              </w:rPr>
              <w:t>پژوهشی، فرهنگی و اجتماعی</w:t>
            </w:r>
          </w:p>
        </w:tc>
      </w:tr>
      <w:tr w:rsidR="00967E4A" w:rsidRPr="00A23EAF" w:rsidTr="007433C0">
        <w:trPr>
          <w:trHeight w:val="395"/>
        </w:trPr>
        <w:tc>
          <w:tcPr>
            <w:tcW w:w="10368" w:type="dxa"/>
            <w:gridSpan w:val="9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1E1C5B" w:rsidRPr="006158D2" w:rsidRDefault="006158D2" w:rsidP="001E1C5B">
            <w:pPr>
              <w:rPr>
                <w:rFonts w:ascii="Arial" w:hAnsi="Arial" w:cs="B Hom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Homa" w:hint="cs"/>
                <w:sz w:val="20"/>
                <w:szCs w:val="20"/>
                <w:rtl/>
              </w:rPr>
              <w:t xml:space="preserve">پاراف و دستور </w:t>
            </w:r>
            <w:r w:rsidR="001E1C5B" w:rsidRPr="001E1C5B">
              <w:rPr>
                <w:rFonts w:ascii="Arial" w:hAnsi="Arial" w:cs="B Homa"/>
                <w:sz w:val="20"/>
                <w:szCs w:val="20"/>
                <w:rtl/>
              </w:rPr>
              <w:t>معاون</w:t>
            </w:r>
            <w:r w:rsidR="001E1C5B" w:rsidRPr="001E1C5B">
              <w:rPr>
                <w:rFonts w:ascii="Arial" w:hAnsi="Arial" w:cs="B Homa" w:hint="cs"/>
                <w:sz w:val="20"/>
                <w:szCs w:val="20"/>
                <w:rtl/>
              </w:rPr>
              <w:t xml:space="preserve"> محترم اداری، مالی و مدیریت منابع:</w:t>
            </w:r>
          </w:p>
          <w:p w:rsidR="00967E4A" w:rsidRPr="0082016D" w:rsidRDefault="00967E4A" w:rsidP="00A23EAF">
            <w:pPr>
              <w:rPr>
                <w:rFonts w:ascii="Arial" w:hAnsi="Arial" w:cs="B Homa"/>
                <w:sz w:val="20"/>
                <w:szCs w:val="20"/>
              </w:rPr>
            </w:pPr>
          </w:p>
        </w:tc>
      </w:tr>
      <w:tr w:rsidR="00967E4A" w:rsidRPr="00A23EAF" w:rsidTr="003F0D6D">
        <w:trPr>
          <w:trHeight w:val="600"/>
        </w:trPr>
        <w:tc>
          <w:tcPr>
            <w:tcW w:w="10368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6158D2" w:rsidRDefault="006158D2" w:rsidP="003F0D6D">
            <w:pPr>
              <w:rPr>
                <w:rFonts w:ascii="Arial" w:hAnsi="Arial" w:cs="B Homa"/>
                <w:b/>
                <w:bCs/>
                <w:sz w:val="20"/>
                <w:szCs w:val="20"/>
                <w:rtl/>
              </w:rPr>
            </w:pPr>
          </w:p>
          <w:p w:rsidR="006158D2" w:rsidRDefault="006158D2" w:rsidP="003F0D6D">
            <w:pPr>
              <w:rPr>
                <w:rFonts w:ascii="Arial" w:hAnsi="Arial" w:cs="B Homa"/>
                <w:b/>
                <w:bCs/>
                <w:sz w:val="20"/>
                <w:szCs w:val="20"/>
                <w:rtl/>
              </w:rPr>
            </w:pPr>
          </w:p>
          <w:p w:rsidR="006158D2" w:rsidRPr="0082016D" w:rsidRDefault="006158D2" w:rsidP="003F0D6D">
            <w:pPr>
              <w:rPr>
                <w:rFonts w:ascii="Arial" w:hAnsi="Arial" w:cs="B Homa"/>
                <w:b/>
                <w:bCs/>
                <w:sz w:val="20"/>
                <w:szCs w:val="20"/>
              </w:rPr>
            </w:pPr>
          </w:p>
        </w:tc>
      </w:tr>
    </w:tbl>
    <w:p w:rsidR="009031B6" w:rsidRPr="00A23EAF" w:rsidRDefault="009031B6" w:rsidP="00051579">
      <w:pPr>
        <w:rPr>
          <w:lang w:bidi="fa-IR"/>
        </w:rPr>
      </w:pPr>
    </w:p>
    <w:sectPr w:rsidR="009031B6" w:rsidRPr="00A23EAF" w:rsidSect="003E7FC0">
      <w:pgSz w:w="11906" w:h="16838"/>
      <w:pgMar w:top="851" w:right="851" w:bottom="540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B3E" w:rsidRDefault="00424B3E" w:rsidP="007F3F9A">
      <w:r>
        <w:separator/>
      </w:r>
    </w:p>
  </w:endnote>
  <w:endnote w:type="continuationSeparator" w:id="0">
    <w:p w:rsidR="00424B3E" w:rsidRDefault="00424B3E" w:rsidP="007F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B3E" w:rsidRDefault="00424B3E" w:rsidP="007F3F9A">
      <w:r>
        <w:separator/>
      </w:r>
    </w:p>
  </w:footnote>
  <w:footnote w:type="continuationSeparator" w:id="0">
    <w:p w:rsidR="00424B3E" w:rsidRDefault="00424B3E" w:rsidP="007F3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01"/>
    <w:rsid w:val="00051579"/>
    <w:rsid w:val="00054D95"/>
    <w:rsid w:val="000607BF"/>
    <w:rsid w:val="000A7E91"/>
    <w:rsid w:val="000D217E"/>
    <w:rsid w:val="000F31F6"/>
    <w:rsid w:val="001223C4"/>
    <w:rsid w:val="00136573"/>
    <w:rsid w:val="00141786"/>
    <w:rsid w:val="001606C6"/>
    <w:rsid w:val="00195850"/>
    <w:rsid w:val="001A6854"/>
    <w:rsid w:val="001D2D95"/>
    <w:rsid w:val="001E1C5B"/>
    <w:rsid w:val="001E4142"/>
    <w:rsid w:val="001F69BA"/>
    <w:rsid w:val="00216928"/>
    <w:rsid w:val="002755BC"/>
    <w:rsid w:val="002D09DC"/>
    <w:rsid w:val="00306F08"/>
    <w:rsid w:val="00335329"/>
    <w:rsid w:val="003655C7"/>
    <w:rsid w:val="0038766F"/>
    <w:rsid w:val="00387CE4"/>
    <w:rsid w:val="003917FB"/>
    <w:rsid w:val="00394060"/>
    <w:rsid w:val="003E1585"/>
    <w:rsid w:val="003E7FC0"/>
    <w:rsid w:val="003F0D6D"/>
    <w:rsid w:val="003F4FA8"/>
    <w:rsid w:val="004010FE"/>
    <w:rsid w:val="004205AD"/>
    <w:rsid w:val="00424B3E"/>
    <w:rsid w:val="00436551"/>
    <w:rsid w:val="00445B52"/>
    <w:rsid w:val="004856AC"/>
    <w:rsid w:val="00492EE8"/>
    <w:rsid w:val="004B183F"/>
    <w:rsid w:val="004C6857"/>
    <w:rsid w:val="004F61A9"/>
    <w:rsid w:val="0051755F"/>
    <w:rsid w:val="0051793A"/>
    <w:rsid w:val="005426E8"/>
    <w:rsid w:val="0057774B"/>
    <w:rsid w:val="00584D32"/>
    <w:rsid w:val="005C6E58"/>
    <w:rsid w:val="005D7ED4"/>
    <w:rsid w:val="005E7851"/>
    <w:rsid w:val="006158D2"/>
    <w:rsid w:val="00656F47"/>
    <w:rsid w:val="00667395"/>
    <w:rsid w:val="00686701"/>
    <w:rsid w:val="00686E2E"/>
    <w:rsid w:val="006C001B"/>
    <w:rsid w:val="00724D8F"/>
    <w:rsid w:val="00731D5E"/>
    <w:rsid w:val="00742D18"/>
    <w:rsid w:val="007433C0"/>
    <w:rsid w:val="007436F7"/>
    <w:rsid w:val="00752721"/>
    <w:rsid w:val="007715BA"/>
    <w:rsid w:val="007841B9"/>
    <w:rsid w:val="007B496D"/>
    <w:rsid w:val="007B49EE"/>
    <w:rsid w:val="007F3F9A"/>
    <w:rsid w:val="007F43BB"/>
    <w:rsid w:val="007F762A"/>
    <w:rsid w:val="00800C99"/>
    <w:rsid w:val="0080132D"/>
    <w:rsid w:val="008015A2"/>
    <w:rsid w:val="0082016D"/>
    <w:rsid w:val="008970E6"/>
    <w:rsid w:val="008D16DE"/>
    <w:rsid w:val="009031B6"/>
    <w:rsid w:val="00941D67"/>
    <w:rsid w:val="0095213A"/>
    <w:rsid w:val="00967E4A"/>
    <w:rsid w:val="00970608"/>
    <w:rsid w:val="0099736D"/>
    <w:rsid w:val="009B0E25"/>
    <w:rsid w:val="009C5815"/>
    <w:rsid w:val="009C7B2B"/>
    <w:rsid w:val="009E3C10"/>
    <w:rsid w:val="00A03979"/>
    <w:rsid w:val="00A23EAF"/>
    <w:rsid w:val="00A33419"/>
    <w:rsid w:val="00A35201"/>
    <w:rsid w:val="00B41ACE"/>
    <w:rsid w:val="00B44B6A"/>
    <w:rsid w:val="00B557D1"/>
    <w:rsid w:val="00B57A26"/>
    <w:rsid w:val="00B836D5"/>
    <w:rsid w:val="00BE61FE"/>
    <w:rsid w:val="00C06A41"/>
    <w:rsid w:val="00C34413"/>
    <w:rsid w:val="00C4365D"/>
    <w:rsid w:val="00C547F9"/>
    <w:rsid w:val="00C875AD"/>
    <w:rsid w:val="00CB4BD0"/>
    <w:rsid w:val="00D244A1"/>
    <w:rsid w:val="00D50DA0"/>
    <w:rsid w:val="00D607E2"/>
    <w:rsid w:val="00D72E50"/>
    <w:rsid w:val="00DA7615"/>
    <w:rsid w:val="00DE2984"/>
    <w:rsid w:val="00E32D94"/>
    <w:rsid w:val="00E342E9"/>
    <w:rsid w:val="00E63B86"/>
    <w:rsid w:val="00E84618"/>
    <w:rsid w:val="00EB0726"/>
    <w:rsid w:val="00EF0D12"/>
    <w:rsid w:val="00F055E7"/>
    <w:rsid w:val="00F1455B"/>
    <w:rsid w:val="00F537C7"/>
    <w:rsid w:val="00F96A90"/>
    <w:rsid w:val="00FF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DEBD729B-3461-4C30-99A9-0A339160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9DC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F3F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3F9A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7F3F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3F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esearch\TEMPLET\&#1711;&#1585;&#1606;&#1578;\&#1601;&#1585;&#1605;%20&#1588;&#1605;&#1575;&#1585;&#1607;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شماره1</Template>
  <TotalTime>7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Art Uni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researchoffice</dc:creator>
  <cp:keywords/>
  <dc:description/>
  <cp:lastModifiedBy>researchoffice2</cp:lastModifiedBy>
  <cp:revision>5</cp:revision>
  <cp:lastPrinted>2016-11-13T06:31:00Z</cp:lastPrinted>
  <dcterms:created xsi:type="dcterms:W3CDTF">2020-07-02T10:19:00Z</dcterms:created>
  <dcterms:modified xsi:type="dcterms:W3CDTF">2020-07-05T05:57:00Z</dcterms:modified>
</cp:coreProperties>
</file>